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10" w:rsidRPr="005F7EAF" w:rsidRDefault="005D6E10" w:rsidP="00975F09">
      <w:pPr>
        <w:jc w:val="center"/>
        <w:outlineLvl w:val="0"/>
      </w:pPr>
      <w:r w:rsidRPr="005F7EAF">
        <w:t>Nájemní družstvo Přeštice,</w:t>
      </w:r>
      <w:r>
        <w:t xml:space="preserve"> družstvo,</w:t>
      </w:r>
      <w:r w:rsidRPr="005F7EAF">
        <w:t xml:space="preserve"> Masarykovo nám. 107, Přeštice, IČ 25245538</w:t>
      </w:r>
    </w:p>
    <w:p w:rsidR="005D6E10" w:rsidRPr="005F7EAF" w:rsidRDefault="005D6E10" w:rsidP="00975F09">
      <w:pPr>
        <w:pBdr>
          <w:bottom w:val="single" w:sz="12" w:space="1" w:color="auto"/>
        </w:pBdr>
        <w:jc w:val="center"/>
        <w:outlineLvl w:val="0"/>
      </w:pPr>
      <w:r w:rsidRPr="005F7EAF">
        <w:t>Zapsané v obchodním rejstříku u Krajského soudu v Plzni: oddíl Dr., vložka 1754</w:t>
      </w:r>
    </w:p>
    <w:p w:rsidR="005D6E10" w:rsidRPr="00D6711D" w:rsidRDefault="005D6E10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="Tahoma" w:hAnsi="Tahoma" w:cs="Tahoma"/>
          <w:bCs/>
          <w:sz w:val="20"/>
        </w:rPr>
      </w:pPr>
    </w:p>
    <w:p w:rsidR="005D6E10" w:rsidRDefault="005D6E10" w:rsidP="00975F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z dílčí</w:t>
      </w:r>
      <w:r w:rsidRPr="0007216D">
        <w:rPr>
          <w:rFonts w:ascii="Arial" w:hAnsi="Arial" w:cs="Arial"/>
          <w:b/>
          <w:sz w:val="28"/>
          <w:szCs w:val="28"/>
        </w:rPr>
        <w:t xml:space="preserve"> členské schůze Nájemního družstva Přeštice</w:t>
      </w:r>
    </w:p>
    <w:p w:rsidR="005D6E10" w:rsidRPr="0007216D" w:rsidRDefault="005D6E10" w:rsidP="00975F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samospráva Husovka 1252</w:t>
      </w:r>
    </w:p>
    <w:p w:rsidR="005D6E10" w:rsidRPr="00363C8E" w:rsidRDefault="005D6E10">
      <w:pPr>
        <w:rPr>
          <w:rFonts w:ascii="Cambria" w:hAnsi="Cambria" w:cs="Arial"/>
          <w:u w:val="single"/>
        </w:rPr>
      </w:pPr>
    </w:p>
    <w:p w:rsidR="005D6E10" w:rsidRPr="00363C8E" w:rsidRDefault="005D6E10" w:rsidP="004D105D">
      <w:pPr>
        <w:jc w:val="both"/>
        <w:rPr>
          <w:rFonts w:ascii="Cambria" w:hAnsi="Cambria" w:cs="Arial"/>
        </w:rPr>
      </w:pPr>
      <w:r w:rsidRPr="00363C8E">
        <w:rPr>
          <w:rFonts w:ascii="Cambria" w:hAnsi="Cambria" w:cs="Arial"/>
        </w:rPr>
        <w:t>Konané: 19. 05. 2015 v prostorách kolárny, Husova 1252, Přeštice</w:t>
      </w:r>
    </w:p>
    <w:p w:rsidR="005D6E10" w:rsidRPr="00363C8E" w:rsidRDefault="005D6E10" w:rsidP="004D105D">
      <w:pPr>
        <w:tabs>
          <w:tab w:val="center" w:pos="4536"/>
        </w:tabs>
        <w:jc w:val="both"/>
        <w:rPr>
          <w:rFonts w:ascii="Cambria" w:hAnsi="Cambria" w:cs="Arial"/>
        </w:rPr>
      </w:pPr>
      <w:r w:rsidRPr="00363C8E">
        <w:rPr>
          <w:rFonts w:ascii="Cambria" w:hAnsi="Cambria" w:cs="Arial"/>
        </w:rPr>
        <w:t>Přítomni: viz prezenční listina  (členské schůze se zúčastnilo 10 členů z  17 pozvaných)</w:t>
      </w:r>
    </w:p>
    <w:p w:rsidR="005D6E10" w:rsidRPr="00363C8E" w:rsidRDefault="005D6E10" w:rsidP="004D105D">
      <w:pPr>
        <w:tabs>
          <w:tab w:val="center" w:pos="4536"/>
        </w:tabs>
        <w:jc w:val="both"/>
        <w:rPr>
          <w:rFonts w:cs="Calibri"/>
          <w:sz w:val="24"/>
          <w:szCs w:val="24"/>
        </w:rPr>
      </w:pPr>
    </w:p>
    <w:p w:rsidR="005D6E10" w:rsidRPr="00363C8E" w:rsidRDefault="005D6E10" w:rsidP="004D105D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  <w:u w:val="single"/>
        </w:rPr>
        <w:t>Program jednání:</w:t>
      </w:r>
      <w:r w:rsidRPr="00363C8E">
        <w:rPr>
          <w:rFonts w:cs="Calibri"/>
          <w:sz w:val="24"/>
          <w:szCs w:val="24"/>
        </w:rPr>
        <w:t xml:space="preserve">  </w:t>
      </w:r>
    </w:p>
    <w:p w:rsidR="005D6E10" w:rsidRPr="00363C8E" w:rsidRDefault="005D6E10" w:rsidP="004D105D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 xml:space="preserve">1.    Zahájení, kontrola prezenční listiny </w:t>
      </w:r>
    </w:p>
    <w:p w:rsidR="005D6E10" w:rsidRPr="00363C8E" w:rsidRDefault="005D6E10" w:rsidP="004D105D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>2.    Zpráva předsedy družstva o činnosti představenstva za období od minulé ČS</w:t>
      </w:r>
    </w:p>
    <w:p w:rsidR="005D6E10" w:rsidRPr="00363C8E" w:rsidRDefault="005D6E10" w:rsidP="004D105D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>3.    Schválení roční závěrky za r. 2014</w:t>
      </w:r>
    </w:p>
    <w:p w:rsidR="005D6E10" w:rsidRPr="00363C8E" w:rsidRDefault="005D6E10" w:rsidP="004D105D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>4.    Volba členů Kontrolní komise</w:t>
      </w:r>
    </w:p>
    <w:p w:rsidR="005D6E10" w:rsidRPr="00363C8E" w:rsidRDefault="005D6E10" w:rsidP="004D105D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 xml:space="preserve">5.    Schválení Dodatku Směrnice č. 1/2014 pro stanovení jednorázových poplatků a </w:t>
      </w:r>
    </w:p>
    <w:p w:rsidR="005D6E10" w:rsidRPr="00363C8E" w:rsidRDefault="005D6E10" w:rsidP="00D6054C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 xml:space="preserve">       schválení Domovního řádu </w:t>
      </w:r>
    </w:p>
    <w:p w:rsidR="005D6E10" w:rsidRPr="00363C8E" w:rsidRDefault="005D6E10" w:rsidP="004D105D">
      <w:pPr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>6.  Schválení Usnesení z dílčí členské schůze</w:t>
      </w:r>
    </w:p>
    <w:p w:rsidR="005D6E10" w:rsidRPr="00363C8E" w:rsidRDefault="005D6E10" w:rsidP="004D105D">
      <w:pPr>
        <w:jc w:val="both"/>
        <w:rPr>
          <w:rFonts w:cs="Calibri"/>
          <w:b/>
          <w:sz w:val="24"/>
          <w:szCs w:val="24"/>
          <w:u w:val="single"/>
        </w:rPr>
      </w:pPr>
      <w:r w:rsidRPr="00363C8E">
        <w:rPr>
          <w:rFonts w:cs="Calibri"/>
          <w:b/>
          <w:sz w:val="24"/>
          <w:szCs w:val="24"/>
          <w:u w:val="single"/>
        </w:rPr>
        <w:t>Průběh jednání:</w:t>
      </w:r>
    </w:p>
    <w:p w:rsidR="005D6E10" w:rsidRPr="00363C8E" w:rsidRDefault="005D6E10" w:rsidP="00363C8E">
      <w:pPr>
        <w:spacing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363C8E">
        <w:rPr>
          <w:rFonts w:cs="Calibri"/>
          <w:b/>
          <w:sz w:val="24"/>
          <w:szCs w:val="24"/>
          <w:u w:val="single"/>
        </w:rPr>
        <w:t xml:space="preserve">      </w:t>
      </w:r>
    </w:p>
    <w:p w:rsidR="005D6E10" w:rsidRPr="00363C8E" w:rsidRDefault="005D6E10" w:rsidP="00363C8E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>Jednání dílčí členské schůze zahájila z pověření představenstva předsedkyně družstva paní Ivana Šiftová. Přivítala přítomné členy družstva. Konstatovala, že podle prezenční listiny je přítomno 10 členů ze 17 pozvaných a tudíž je dílčí členská schůze usnášení schopná.</w:t>
      </w:r>
    </w:p>
    <w:p w:rsidR="005D6E10" w:rsidRPr="00363C8E" w:rsidRDefault="005D6E10" w:rsidP="00363C8E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 w:rsidRPr="00363C8E">
        <w:rPr>
          <w:rFonts w:cs="Calibri"/>
          <w:b/>
          <w:sz w:val="24"/>
          <w:szCs w:val="24"/>
        </w:rPr>
        <w:t xml:space="preserve">2. </w:t>
      </w:r>
      <w:r w:rsidRPr="00363C8E">
        <w:rPr>
          <w:rFonts w:cs="Calibri"/>
          <w:sz w:val="24"/>
          <w:szCs w:val="24"/>
          <w:u w:val="single"/>
        </w:rPr>
        <w:t>Zpráva předsedkyně družstva o činnosti představenstva za období od minulé ČS</w:t>
      </w:r>
    </w:p>
    <w:p w:rsidR="005D6E10" w:rsidRPr="00363C8E" w:rsidRDefault="005D6E10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 xml:space="preserve">           Družstvo dosáhlo hospodářského výsledku po zdanění  3.357,- Kč. Rozvaha v plném  </w:t>
      </w:r>
    </w:p>
    <w:p w:rsidR="005D6E10" w:rsidRPr="00363C8E" w:rsidRDefault="005D6E10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 xml:space="preserve">            rozsahu byla všem členům k dispozici. Předsedkyně upozornila, že byla již uhrazena      </w:t>
      </w:r>
    </w:p>
    <w:p w:rsidR="005D6E10" w:rsidRPr="00363C8E" w:rsidRDefault="005D6E10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 xml:space="preserve">            ztráta z minulých let. Vyjádřila se k pohledávkám – pohledávky k nájemníkům činily k</w:t>
      </w:r>
    </w:p>
    <w:p w:rsidR="005D6E10" w:rsidRPr="00363C8E" w:rsidRDefault="005D6E10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363C8E">
        <w:rPr>
          <w:rFonts w:cs="Calibri"/>
          <w:sz w:val="24"/>
          <w:szCs w:val="24"/>
        </w:rPr>
        <w:t xml:space="preserve">            31.12.2014 39.461,-Kč. Dále upozornila na nesplacené úvěru Nájemního bytového </w:t>
      </w:r>
    </w:p>
    <w:p w:rsidR="005D6E10" w:rsidRPr="00034F2C" w:rsidRDefault="005D6E10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034F2C">
        <w:rPr>
          <w:rFonts w:cs="Calibri"/>
          <w:sz w:val="24"/>
          <w:szCs w:val="24"/>
        </w:rPr>
        <w:t xml:space="preserve">            </w:t>
      </w:r>
      <w:r>
        <w:rPr>
          <w:rFonts w:cs="Calibri"/>
          <w:sz w:val="24"/>
          <w:szCs w:val="24"/>
        </w:rPr>
        <w:t>d</w:t>
      </w:r>
      <w:r w:rsidRPr="00034F2C">
        <w:rPr>
          <w:rFonts w:cs="Calibri"/>
          <w:sz w:val="24"/>
          <w:szCs w:val="24"/>
        </w:rPr>
        <w:t>ružstva celkem 17.655.918,- Kč. Podala informace k úrokovým sazbám úvěrů jed-</w:t>
      </w:r>
    </w:p>
    <w:p w:rsidR="005D6E10" w:rsidRPr="00034F2C" w:rsidRDefault="005D6E10" w:rsidP="00363C8E">
      <w:pPr>
        <w:spacing w:line="240" w:lineRule="auto"/>
        <w:jc w:val="both"/>
        <w:rPr>
          <w:rFonts w:cs="Calibri"/>
          <w:sz w:val="24"/>
          <w:szCs w:val="24"/>
        </w:rPr>
      </w:pPr>
      <w:r w:rsidRPr="00034F2C">
        <w:rPr>
          <w:rFonts w:cs="Calibri"/>
          <w:sz w:val="24"/>
          <w:szCs w:val="24"/>
        </w:rPr>
        <w:t xml:space="preserve">                 notlivých etap. Informovala o nových členech družstva.           </w:t>
      </w:r>
    </w:p>
    <w:p w:rsidR="005D6E10" w:rsidRDefault="005D6E10" w:rsidP="00363C8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034F2C">
        <w:rPr>
          <w:rFonts w:cs="Calibri"/>
          <w:sz w:val="24"/>
          <w:szCs w:val="24"/>
        </w:rPr>
        <w:t xml:space="preserve"> </w:t>
      </w:r>
      <w:r w:rsidRPr="00034F2C">
        <w:rPr>
          <w:rFonts w:cs="Calibri"/>
          <w:b/>
          <w:sz w:val="24"/>
          <w:szCs w:val="24"/>
        </w:rPr>
        <w:t xml:space="preserve">  Zpráva schválena všemi přítomnými. </w:t>
      </w:r>
    </w:p>
    <w:p w:rsidR="005D6E10" w:rsidRPr="00363C8E" w:rsidRDefault="005D6E10" w:rsidP="00363C8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u w:val="single"/>
        </w:rPr>
      </w:pPr>
      <w:r w:rsidRPr="00363C8E">
        <w:rPr>
          <w:rFonts w:ascii="Arial" w:hAnsi="Arial" w:cs="Arial"/>
          <w:u w:val="single"/>
        </w:rPr>
        <w:t>Schválení roční uzávěrky za rok 201</w:t>
      </w:r>
      <w:r>
        <w:rPr>
          <w:rFonts w:ascii="Arial" w:hAnsi="Arial" w:cs="Arial"/>
          <w:u w:val="single"/>
        </w:rPr>
        <w:t>4</w:t>
      </w:r>
      <w:r w:rsidRPr="00363C8E">
        <w:rPr>
          <w:rFonts w:ascii="Arial" w:hAnsi="Arial" w:cs="Arial"/>
          <w:u w:val="single"/>
        </w:rPr>
        <w:t xml:space="preserve"> </w:t>
      </w:r>
    </w:p>
    <w:p w:rsidR="005D6E10" w:rsidRDefault="005D6E10" w:rsidP="00363C8E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63C8E">
        <w:rPr>
          <w:rFonts w:ascii="Arial" w:hAnsi="Arial" w:cs="Arial"/>
        </w:rPr>
        <w:t xml:space="preserve"> Představenstvo doporučilo</w:t>
      </w:r>
      <w:r>
        <w:rPr>
          <w:rFonts w:ascii="Arial" w:hAnsi="Arial" w:cs="Arial"/>
        </w:rPr>
        <w:t xml:space="preserve"> dílčí</w:t>
      </w:r>
      <w:r w:rsidRPr="00363C8E">
        <w:rPr>
          <w:rFonts w:ascii="Arial" w:hAnsi="Arial" w:cs="Arial"/>
        </w:rPr>
        <w:t xml:space="preserve"> členské schůzi schválit roční účetní závěrku za rok </w:t>
      </w:r>
      <w:r>
        <w:rPr>
          <w:rFonts w:ascii="Arial" w:hAnsi="Arial" w:cs="Arial"/>
        </w:rPr>
        <w:t xml:space="preserve">  </w:t>
      </w:r>
    </w:p>
    <w:p w:rsidR="005D6E10" w:rsidRDefault="005D6E10" w:rsidP="00363C8E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2014.</w:t>
      </w:r>
    </w:p>
    <w:p w:rsidR="005D6E10" w:rsidRDefault="005D6E10" w:rsidP="00363C8E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363C8E">
        <w:rPr>
          <w:rFonts w:ascii="Arial" w:hAnsi="Arial" w:cs="Arial"/>
          <w:b/>
        </w:rPr>
        <w:t>Roční závěrka schválena všemi přítomnými.</w:t>
      </w:r>
    </w:p>
    <w:p w:rsidR="005D6E10" w:rsidRPr="00363C8E" w:rsidRDefault="005D6E10" w:rsidP="00363C8E">
      <w:pPr>
        <w:spacing w:line="240" w:lineRule="auto"/>
        <w:ind w:left="360"/>
        <w:jc w:val="both"/>
        <w:rPr>
          <w:rFonts w:ascii="Arial" w:hAnsi="Arial" w:cs="Arial"/>
          <w:b/>
        </w:rPr>
      </w:pPr>
    </w:p>
    <w:p w:rsidR="005D6E10" w:rsidRPr="00363C8E" w:rsidRDefault="005D6E10" w:rsidP="00363C8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u w:val="single"/>
        </w:rPr>
      </w:pPr>
      <w:r w:rsidRPr="00363C8E">
        <w:rPr>
          <w:rFonts w:ascii="Arial" w:hAnsi="Arial" w:cs="Arial"/>
          <w:u w:val="single"/>
        </w:rPr>
        <w:t xml:space="preserve">Volba členů Kontrolní komise </w:t>
      </w:r>
    </w:p>
    <w:p w:rsidR="005D6E10" w:rsidRDefault="005D6E10" w:rsidP="00363C8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Představenstvo na základě návrhů předsedů samospráv navrhlo dílčí členské schůzi </w:t>
      </w:r>
    </w:p>
    <w:p w:rsidR="005D6E10" w:rsidRDefault="005D6E10" w:rsidP="00363C8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tyto kandidáty na členy Kontrolní komise Nájemního bytového družstva:</w:t>
      </w:r>
    </w:p>
    <w:p w:rsidR="005D6E10" w:rsidRDefault="005D6E10" w:rsidP="00363C8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Přeštice, Mgr. J. Karásek, p. M. Krieger.</w:t>
      </w:r>
    </w:p>
    <w:p w:rsidR="005D6E10" w:rsidRDefault="005D6E10" w:rsidP="00363C8E">
      <w:pPr>
        <w:ind w:left="360"/>
        <w:jc w:val="both"/>
        <w:rPr>
          <w:rFonts w:ascii="Arial" w:hAnsi="Arial" w:cs="Arial"/>
          <w:b/>
        </w:rPr>
      </w:pPr>
      <w:r w:rsidRPr="004774AB">
        <w:rPr>
          <w:rFonts w:ascii="Arial" w:hAnsi="Arial" w:cs="Arial"/>
          <w:b/>
        </w:rPr>
        <w:t>Kandidáti byli schváleni všemi přítomnými</w:t>
      </w:r>
      <w:r>
        <w:rPr>
          <w:rFonts w:ascii="Arial" w:hAnsi="Arial" w:cs="Arial"/>
          <w:b/>
        </w:rPr>
        <w:t>.</w:t>
      </w:r>
      <w:r w:rsidRPr="004774AB">
        <w:rPr>
          <w:rFonts w:ascii="Arial" w:hAnsi="Arial" w:cs="Arial"/>
          <w:b/>
        </w:rPr>
        <w:t xml:space="preserve"> </w:t>
      </w:r>
    </w:p>
    <w:p w:rsidR="005D6E10" w:rsidRDefault="005D6E10" w:rsidP="004774A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4774AB">
        <w:rPr>
          <w:rFonts w:ascii="Arial" w:hAnsi="Arial" w:cs="Arial"/>
          <w:u w:val="single"/>
        </w:rPr>
        <w:t>Schválení Dodatku směrnice č. 1/2014 pro stanovení jednorázových poplatků</w:t>
      </w:r>
      <w:r>
        <w:rPr>
          <w:rFonts w:ascii="Arial" w:hAnsi="Arial" w:cs="Arial"/>
          <w:u w:val="single"/>
        </w:rPr>
        <w:t xml:space="preserve"> a </w:t>
      </w:r>
    </w:p>
    <w:p w:rsidR="005D6E10" w:rsidRDefault="005D6E10" w:rsidP="004774AB">
      <w:pPr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Domovního řádu</w:t>
      </w:r>
    </w:p>
    <w:p w:rsidR="005D6E10" w:rsidRDefault="005D6E10" w:rsidP="004774AB">
      <w:p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Dodatek zpřesňuje „ </w:t>
      </w:r>
      <w:r w:rsidRPr="00697D45">
        <w:rPr>
          <w:rFonts w:cs="Calibri"/>
          <w:b/>
          <w:sz w:val="24"/>
          <w:szCs w:val="24"/>
        </w:rPr>
        <w:t>stavební úpravy “,</w:t>
      </w:r>
      <w:r>
        <w:rPr>
          <w:rFonts w:cs="Calibri"/>
          <w:sz w:val="24"/>
          <w:szCs w:val="24"/>
        </w:rPr>
        <w:t xml:space="preserve"> jejich rozsah a na které stavební úpravy je </w:t>
      </w:r>
    </w:p>
    <w:p w:rsidR="005D6E10" w:rsidRDefault="005D6E10" w:rsidP="004774AB">
      <w:pPr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potřebný souhlas představenstva a členské schůze. Dále zpřesňuje sankci „ </w:t>
      </w:r>
      <w:r w:rsidRPr="00697D45">
        <w:rPr>
          <w:rFonts w:cs="Calibri"/>
          <w:b/>
          <w:sz w:val="24"/>
          <w:szCs w:val="24"/>
        </w:rPr>
        <w:t>Opakované porušování Domovního řádu“</w:t>
      </w:r>
      <w:r>
        <w:rPr>
          <w:rFonts w:cs="Calibri"/>
          <w:sz w:val="24"/>
          <w:szCs w:val="24"/>
        </w:rPr>
        <w:t xml:space="preserve"> – jaká porušení patří do této sankce.</w:t>
      </w:r>
    </w:p>
    <w:p w:rsidR="005D6E10" w:rsidRPr="00697D45" w:rsidRDefault="005D6E10" w:rsidP="004774AB">
      <w:pPr>
        <w:ind w:left="720"/>
        <w:jc w:val="both"/>
        <w:rPr>
          <w:rFonts w:cs="Calibri"/>
          <w:b/>
          <w:sz w:val="24"/>
          <w:szCs w:val="24"/>
        </w:rPr>
      </w:pPr>
      <w:r w:rsidRPr="00697D45">
        <w:rPr>
          <w:rFonts w:cs="Calibri"/>
          <w:b/>
          <w:sz w:val="24"/>
          <w:szCs w:val="24"/>
        </w:rPr>
        <w:t>Dodatek směrnice č. 1/2014 a Domovní řád byl schválen všemi přítomnými.</w:t>
      </w:r>
    </w:p>
    <w:p w:rsidR="005D6E10" w:rsidRDefault="005D6E10" w:rsidP="00633754">
      <w:pPr>
        <w:jc w:val="both"/>
        <w:rPr>
          <w:rFonts w:ascii="Arial" w:hAnsi="Arial" w:cs="Arial"/>
        </w:rPr>
      </w:pPr>
      <w:r w:rsidRPr="00697D45">
        <w:rPr>
          <w:rFonts w:ascii="Arial" w:hAnsi="Arial" w:cs="Arial"/>
        </w:rPr>
        <w:t xml:space="preserve">       </w:t>
      </w:r>
    </w:p>
    <w:p w:rsidR="005D6E10" w:rsidRDefault="005D6E10" w:rsidP="004D10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6</w:t>
      </w:r>
      <w:r w:rsidRPr="004D105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146C31">
        <w:rPr>
          <w:rFonts w:ascii="Arial" w:hAnsi="Arial" w:cs="Arial"/>
          <w:b/>
          <w:u w:val="single"/>
        </w:rPr>
        <w:t>Usnesení členské schůze</w:t>
      </w:r>
    </w:p>
    <w:p w:rsidR="005D6E10" w:rsidRDefault="005D6E10" w:rsidP="004D1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Předsedkyně družstva přečetla návrh Usnesení dílčí členské schůze a nechala o něm  </w:t>
      </w:r>
    </w:p>
    <w:p w:rsidR="005D6E10" w:rsidRDefault="005D6E10" w:rsidP="006337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hlasovat. Návrh Usnesení obdrželi všichni členové družstva s Pozvánkou na tuto schůzi.</w:t>
      </w:r>
    </w:p>
    <w:p w:rsidR="005D6E10" w:rsidRDefault="005D6E10" w:rsidP="006337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33754">
        <w:rPr>
          <w:rFonts w:ascii="Arial" w:hAnsi="Arial" w:cs="Arial"/>
          <w:b/>
        </w:rPr>
        <w:t>Členská dílčí schůze schvaluje:</w:t>
      </w:r>
    </w:p>
    <w:p w:rsidR="005D6E10" w:rsidRDefault="005D6E10" w:rsidP="0063375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633754">
        <w:rPr>
          <w:rFonts w:ascii="Arial" w:hAnsi="Arial" w:cs="Arial"/>
        </w:rPr>
        <w:t>Roční závěrku za rok 2014</w:t>
      </w:r>
    </w:p>
    <w:p w:rsidR="005D6E10" w:rsidRDefault="005D6E10" w:rsidP="0063375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Členy Kontrolní komise NBD ve složení: město Přeštice, Mgr. J. Karásek, p. M. Krieger</w:t>
      </w:r>
    </w:p>
    <w:p w:rsidR="005D6E10" w:rsidRDefault="005D6E10" w:rsidP="0063375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č.1 k Směrnice č. 1/2014 a Domovní řád</w:t>
      </w:r>
    </w:p>
    <w:p w:rsidR="005D6E10" w:rsidRPr="00145D1C" w:rsidRDefault="005D6E10" w:rsidP="004D10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</w:t>
      </w:r>
      <w:r w:rsidRPr="00145D1C">
        <w:rPr>
          <w:rFonts w:ascii="Arial" w:hAnsi="Arial" w:cs="Arial"/>
          <w:b/>
        </w:rPr>
        <w:t>Hlasování: pro 10 hlasů, proti 0 hlasů, zdržel se 0 hlasů</w:t>
      </w:r>
    </w:p>
    <w:p w:rsidR="005D6E10" w:rsidRDefault="005D6E10" w:rsidP="004D105D">
      <w:pPr>
        <w:jc w:val="both"/>
        <w:rPr>
          <w:rFonts w:ascii="Arial" w:hAnsi="Arial" w:cs="Arial"/>
          <w:b/>
        </w:rPr>
      </w:pPr>
      <w:r w:rsidRPr="005E4A9D">
        <w:rPr>
          <w:rFonts w:ascii="Arial" w:hAnsi="Arial" w:cs="Arial"/>
          <w:b/>
        </w:rPr>
        <w:t>Usnesení bylo přijato všemi přítomnými</w:t>
      </w:r>
      <w:r>
        <w:rPr>
          <w:rFonts w:ascii="Arial" w:hAnsi="Arial" w:cs="Arial"/>
          <w:b/>
        </w:rPr>
        <w:t>.</w:t>
      </w:r>
    </w:p>
    <w:p w:rsidR="005D6E10" w:rsidRDefault="005D6E10" w:rsidP="004D105D">
      <w:pPr>
        <w:jc w:val="both"/>
        <w:rPr>
          <w:rFonts w:ascii="Arial" w:hAnsi="Arial" w:cs="Arial"/>
          <w:b/>
        </w:rPr>
      </w:pPr>
    </w:p>
    <w:p w:rsidR="005D6E10" w:rsidRDefault="005D6E10" w:rsidP="004D10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Členská dílčí schůze bere na vědomí:</w:t>
      </w:r>
    </w:p>
    <w:p w:rsidR="005D6E10" w:rsidRPr="00880C25" w:rsidRDefault="005D6E10" w:rsidP="00880C25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80C25">
        <w:rPr>
          <w:rFonts w:ascii="Arial" w:hAnsi="Arial" w:cs="Arial"/>
        </w:rPr>
        <w:t>Zprávu předsedkyně družstva v mezidobí</w:t>
      </w:r>
    </w:p>
    <w:p w:rsidR="005D6E10" w:rsidRDefault="005D6E10" w:rsidP="00880C25">
      <w:pPr>
        <w:ind w:left="480"/>
        <w:rPr>
          <w:rFonts w:ascii="Arial" w:hAnsi="Arial" w:cs="Arial"/>
          <w:b/>
        </w:rPr>
      </w:pPr>
      <w:r w:rsidRPr="00880C25">
        <w:rPr>
          <w:rFonts w:ascii="Arial" w:hAnsi="Arial" w:cs="Arial"/>
          <w:b/>
        </w:rPr>
        <w:t>Hlasování: pro 10 hlasů, proti 0 hlasů, zdržel se 0 hlasů</w:t>
      </w:r>
    </w:p>
    <w:p w:rsidR="005D6E10" w:rsidRDefault="005D6E10" w:rsidP="00880C25">
      <w:pPr>
        <w:ind w:left="480"/>
        <w:rPr>
          <w:rFonts w:ascii="Arial" w:hAnsi="Arial" w:cs="Arial"/>
          <w:b/>
        </w:rPr>
      </w:pPr>
    </w:p>
    <w:p w:rsidR="005D6E10" w:rsidRPr="00880C25" w:rsidRDefault="005D6E10" w:rsidP="00880C25">
      <w:pPr>
        <w:ind w:left="480"/>
        <w:rPr>
          <w:rFonts w:ascii="Arial" w:hAnsi="Arial" w:cs="Arial"/>
          <w:b/>
        </w:rPr>
      </w:pP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>V Přešticích dne 20. 05. 2015</w:t>
      </w: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>Zápis zapsala:  Ivana Šiftová</w:t>
      </w: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>Ověřovatel zápisu: Jitka Štětinová</w:t>
      </w: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>Podpis členů představenstva</w:t>
      </w: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                                                                                        .......................................................</w:t>
      </w: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  </w:t>
      </w:r>
    </w:p>
    <w:p w:rsidR="005D6E10" w:rsidRDefault="005D6E10">
      <w:pPr>
        <w:rPr>
          <w:rFonts w:ascii="Arial" w:hAnsi="Arial" w:cs="Arial"/>
        </w:rPr>
      </w:pPr>
    </w:p>
    <w:p w:rsidR="005D6E10" w:rsidRDefault="005D6E10" w:rsidP="00880C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předsedy představenstva</w:t>
      </w:r>
    </w:p>
    <w:p w:rsidR="005D6E10" w:rsidRDefault="005D6E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D6E10" w:rsidRDefault="005D6E10" w:rsidP="00ED4A5E">
      <w:pPr>
        <w:jc w:val="right"/>
        <w:rPr>
          <w:rFonts w:ascii="Arial" w:hAnsi="Arial" w:cs="Arial"/>
        </w:rPr>
      </w:pPr>
    </w:p>
    <w:p w:rsidR="005D6E10" w:rsidRPr="00860461" w:rsidRDefault="005D6E10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5D6E10" w:rsidRPr="00860461" w:rsidSect="00B75A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10" w:rsidRDefault="005D6E10" w:rsidP="00D56622">
      <w:pPr>
        <w:spacing w:after="0" w:line="240" w:lineRule="auto"/>
      </w:pPr>
      <w:r>
        <w:separator/>
      </w:r>
    </w:p>
  </w:endnote>
  <w:endnote w:type="continuationSeparator" w:id="0">
    <w:p w:rsidR="005D6E10" w:rsidRDefault="005D6E10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10" w:rsidRDefault="005D6E1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D6E10" w:rsidRDefault="005D6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10" w:rsidRDefault="005D6E10" w:rsidP="00D56622">
      <w:pPr>
        <w:spacing w:after="0" w:line="240" w:lineRule="auto"/>
      </w:pPr>
      <w:r>
        <w:separator/>
      </w:r>
    </w:p>
  </w:footnote>
  <w:footnote w:type="continuationSeparator" w:id="0">
    <w:p w:rsidR="005D6E10" w:rsidRDefault="005D6E10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29D62064"/>
    <w:multiLevelType w:val="hybridMultilevel"/>
    <w:tmpl w:val="C8AA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413C7"/>
    <w:multiLevelType w:val="hybridMultilevel"/>
    <w:tmpl w:val="E2208542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BAB"/>
    <w:rsid w:val="000005FE"/>
    <w:rsid w:val="00006700"/>
    <w:rsid w:val="000075A0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514E"/>
    <w:rsid w:val="001A560A"/>
    <w:rsid w:val="001A6675"/>
    <w:rsid w:val="001A69A9"/>
    <w:rsid w:val="001B6455"/>
    <w:rsid w:val="001C1B75"/>
    <w:rsid w:val="001D2E7E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5174C"/>
    <w:rsid w:val="00260D2C"/>
    <w:rsid w:val="00264557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613C6"/>
    <w:rsid w:val="00470282"/>
    <w:rsid w:val="0047199D"/>
    <w:rsid w:val="004774AB"/>
    <w:rsid w:val="00490550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E10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86FB7"/>
    <w:rsid w:val="00F90E5F"/>
    <w:rsid w:val="00F94555"/>
    <w:rsid w:val="00F96CD6"/>
    <w:rsid w:val="00FA1E47"/>
    <w:rsid w:val="00FB186A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al"/>
    <w:next w:val="Normal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62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662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537</Words>
  <Characters>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subject/>
  <dc:creator>karasek</dc:creator>
  <cp:keywords/>
  <dc:description/>
  <cp:lastModifiedBy>Reinwartovi</cp:lastModifiedBy>
  <cp:revision>2</cp:revision>
  <dcterms:created xsi:type="dcterms:W3CDTF">2015-06-30T05:22:00Z</dcterms:created>
  <dcterms:modified xsi:type="dcterms:W3CDTF">2015-06-30T05:22:00Z</dcterms:modified>
</cp:coreProperties>
</file>